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00D89" w14:textId="77777777" w:rsidR="00080DC5" w:rsidRDefault="007E7C83" w:rsidP="009D471E">
      <w:pPr>
        <w:pStyle w:val="MinutesTitl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D2752F" wp14:editId="71E65A4C">
            <wp:simplePos x="0" y="0"/>
            <wp:positionH relativeFrom="column">
              <wp:posOffset>4472940</wp:posOffset>
            </wp:positionH>
            <wp:positionV relativeFrom="paragraph">
              <wp:posOffset>-444500</wp:posOffset>
            </wp:positionV>
            <wp:extent cx="1798320" cy="1198880"/>
            <wp:effectExtent l="19050" t="0" r="0" b="0"/>
            <wp:wrapNone/>
            <wp:docPr id="8" name="Picture 8" descr="MQP crest with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QP crest with circ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9B5" w:rsidRPr="00080DC5">
        <w:rPr>
          <w:sz w:val="28"/>
          <w:szCs w:val="28"/>
        </w:rPr>
        <w:t xml:space="preserve">Mary, Queen of </w:t>
      </w:r>
      <w:smartTag w:uri="urn:schemas-microsoft-com:office:smarttags" w:element="place">
        <w:smartTag w:uri="urn:schemas-microsoft-com:office:smarttags" w:element="PlaceName">
          <w:r w:rsidR="00A639B5" w:rsidRPr="00080DC5">
            <w:rPr>
              <w:sz w:val="28"/>
              <w:szCs w:val="28"/>
            </w:rPr>
            <w:t>Peace</w:t>
          </w:r>
        </w:smartTag>
        <w:r w:rsidR="009D471E">
          <w:rPr>
            <w:sz w:val="28"/>
            <w:szCs w:val="28"/>
          </w:rPr>
          <w:t xml:space="preserve"> </w:t>
        </w:r>
        <w:smartTag w:uri="urn:schemas-microsoft-com:office:smarttags" w:element="PlaceName">
          <w:r w:rsidR="009D471E">
            <w:rPr>
              <w:sz w:val="28"/>
              <w:szCs w:val="28"/>
            </w:rPr>
            <w:t>Catholic</w:t>
          </w:r>
        </w:smartTag>
        <w:r w:rsidR="00186E49" w:rsidRPr="00080DC5">
          <w:rPr>
            <w:sz w:val="28"/>
            <w:szCs w:val="28"/>
          </w:rPr>
          <w:t xml:space="preserve"> </w:t>
        </w:r>
        <w:smartTag w:uri="urn:schemas-microsoft-com:office:smarttags" w:element="PlaceType">
          <w:r w:rsidR="00A639B5" w:rsidRPr="00080DC5">
            <w:rPr>
              <w:sz w:val="28"/>
              <w:szCs w:val="28"/>
            </w:rPr>
            <w:t>School</w:t>
          </w:r>
        </w:smartTag>
      </w:smartTag>
      <w:r w:rsidR="00A639B5" w:rsidRPr="00080DC5">
        <w:rPr>
          <w:sz w:val="28"/>
          <w:szCs w:val="28"/>
        </w:rPr>
        <w:t xml:space="preserve"> </w:t>
      </w:r>
    </w:p>
    <w:p w14:paraId="2F042EB1" w14:textId="77777777" w:rsidR="009D471E" w:rsidRPr="00080DC5" w:rsidRDefault="009D471E" w:rsidP="009D471E">
      <w:pPr>
        <w:pStyle w:val="MinutesTitle"/>
        <w:rPr>
          <w:sz w:val="20"/>
        </w:rPr>
      </w:pPr>
    </w:p>
    <w:p w14:paraId="4E8001AF" w14:textId="77777777" w:rsidR="00080DC5" w:rsidRDefault="00080DC5" w:rsidP="00E34D25"/>
    <w:p w14:paraId="159D8AE1" w14:textId="3F420D77" w:rsidR="00396A20" w:rsidRPr="00DA7DF4" w:rsidRDefault="00DA7DF4" w:rsidP="00913C7D">
      <w:pPr>
        <w:pStyle w:val="Default"/>
        <w:jc w:val="both"/>
        <w:rPr>
          <w:b/>
          <w:bCs/>
          <w:u w:val="single"/>
        </w:rPr>
      </w:pPr>
      <w:r>
        <w:rPr>
          <w:b/>
          <w:bCs/>
          <w:u w:val="single"/>
        </w:rPr>
        <w:t>2025-2026 ADDITIONAL SUPPLY LIST</w:t>
      </w:r>
      <w:r w:rsidR="00072FDD">
        <w:rPr>
          <w:b/>
          <w:bCs/>
          <w:u w:val="single"/>
        </w:rPr>
        <w:t xml:space="preserve"> (Grades PK4 – 7)</w:t>
      </w:r>
    </w:p>
    <w:p w14:paraId="57E58798" w14:textId="77777777" w:rsidR="00396A20" w:rsidRPr="00911D58" w:rsidRDefault="00396A20" w:rsidP="00655551">
      <w:pPr>
        <w:pStyle w:val="Default"/>
        <w:rPr>
          <w:sz w:val="22"/>
          <w:szCs w:val="22"/>
        </w:rPr>
      </w:pPr>
    </w:p>
    <w:p w14:paraId="4C56198C" w14:textId="77777777" w:rsidR="00DA7DF4" w:rsidRDefault="00DA7DF4" w:rsidP="00655551">
      <w:pPr>
        <w:pStyle w:val="Default"/>
        <w:rPr>
          <w:sz w:val="22"/>
          <w:szCs w:val="22"/>
        </w:rPr>
      </w:pPr>
    </w:p>
    <w:p w14:paraId="1B8FB25B" w14:textId="294043CB" w:rsidR="00396A20" w:rsidRPr="00911D58" w:rsidRDefault="00396A20" w:rsidP="00655551">
      <w:pPr>
        <w:pStyle w:val="Default"/>
        <w:rPr>
          <w:sz w:val="22"/>
          <w:szCs w:val="22"/>
        </w:rPr>
      </w:pPr>
      <w:r w:rsidRPr="00911D58">
        <w:rPr>
          <w:sz w:val="22"/>
          <w:szCs w:val="22"/>
        </w:rPr>
        <w:t xml:space="preserve">All orders </w:t>
      </w:r>
      <w:r w:rsidR="002C1DCD" w:rsidRPr="00911D58">
        <w:rPr>
          <w:sz w:val="22"/>
          <w:szCs w:val="22"/>
        </w:rPr>
        <w:t>must be received by:</w:t>
      </w:r>
      <w:r w:rsidR="00911D58">
        <w:rPr>
          <w:sz w:val="22"/>
          <w:szCs w:val="22"/>
        </w:rPr>
        <w:t xml:space="preserve">  ____</w:t>
      </w:r>
      <w:r w:rsidR="00403D56">
        <w:rPr>
          <w:sz w:val="22"/>
          <w:szCs w:val="22"/>
        </w:rPr>
        <w:t>_______</w:t>
      </w:r>
      <w:r w:rsidR="00911D58">
        <w:rPr>
          <w:sz w:val="22"/>
          <w:szCs w:val="22"/>
        </w:rPr>
        <w:t>__</w:t>
      </w:r>
      <w:r w:rsidR="00072FDD" w:rsidRPr="00072FDD">
        <w:rPr>
          <w:b/>
          <w:bCs/>
          <w:sz w:val="22"/>
          <w:szCs w:val="22"/>
          <w:u w:val="single"/>
        </w:rPr>
        <w:t>Friday May 23, 2025</w:t>
      </w:r>
      <w:r w:rsidR="00072FDD">
        <w:rPr>
          <w:sz w:val="22"/>
          <w:szCs w:val="22"/>
          <w:u w:val="single"/>
        </w:rPr>
        <w:tab/>
      </w:r>
      <w:r w:rsidR="00072FDD">
        <w:rPr>
          <w:sz w:val="22"/>
          <w:szCs w:val="22"/>
          <w:u w:val="single"/>
        </w:rPr>
        <w:tab/>
      </w:r>
      <w:r w:rsidR="00072FDD">
        <w:rPr>
          <w:sz w:val="22"/>
          <w:szCs w:val="22"/>
          <w:u w:val="single"/>
        </w:rPr>
        <w:tab/>
      </w:r>
    </w:p>
    <w:p w14:paraId="72BA0241" w14:textId="40DA50F3" w:rsidR="002C1DCD" w:rsidRPr="000C41EC" w:rsidRDefault="00911D58" w:rsidP="00DF2E44">
      <w:pPr>
        <w:tabs>
          <w:tab w:val="center" w:pos="6300"/>
          <w:tab w:val="left" w:pos="7200"/>
          <w:tab w:val="left" w:pos="8370"/>
        </w:tabs>
        <w:rPr>
          <w:rFonts w:ascii="Times New Roman" w:hAnsi="Times New Roman"/>
          <w:b/>
          <w:sz w:val="22"/>
          <w:szCs w:val="22"/>
        </w:rPr>
      </w:pPr>
      <w:r w:rsidRPr="000C41EC">
        <w:rPr>
          <w:rFonts w:ascii="Times New Roman" w:hAnsi="Times New Roman"/>
          <w:b/>
          <w:sz w:val="22"/>
          <w:szCs w:val="22"/>
        </w:rPr>
        <w:tab/>
      </w:r>
      <w:r w:rsidRPr="000C41EC">
        <w:rPr>
          <w:rFonts w:ascii="Times New Roman" w:hAnsi="Times New Roman"/>
          <w:b/>
          <w:sz w:val="22"/>
          <w:szCs w:val="22"/>
        </w:rPr>
        <w:tab/>
      </w:r>
      <w:r w:rsidRPr="000C41EC">
        <w:rPr>
          <w:rFonts w:ascii="Times New Roman" w:hAnsi="Times New Roman"/>
          <w:b/>
          <w:sz w:val="22"/>
          <w:szCs w:val="22"/>
        </w:rPr>
        <w:tab/>
      </w:r>
      <w:r w:rsidRPr="000C41EC">
        <w:rPr>
          <w:rFonts w:ascii="Times New Roman" w:hAnsi="Times New Roman"/>
          <w:b/>
          <w:sz w:val="22"/>
          <w:szCs w:val="22"/>
        </w:rPr>
        <w:tab/>
      </w:r>
      <w:r w:rsidRPr="000C41EC">
        <w:rPr>
          <w:rFonts w:ascii="Times New Roman" w:hAnsi="Times New Roman"/>
          <w:b/>
          <w:sz w:val="22"/>
          <w:szCs w:val="22"/>
        </w:rPr>
        <w:tab/>
      </w:r>
      <w:r w:rsidRPr="000C41EC">
        <w:rPr>
          <w:rFonts w:ascii="Times New Roman" w:hAnsi="Times New Roman"/>
          <w:b/>
          <w:sz w:val="22"/>
          <w:szCs w:val="22"/>
        </w:rPr>
        <w:tab/>
        <w:t xml:space="preserve">  </w:t>
      </w:r>
      <w:r w:rsidR="00DA7DF4">
        <w:rPr>
          <w:rFonts w:ascii="Times New Roman" w:hAnsi="Times New Roman"/>
          <w:b/>
          <w:sz w:val="22"/>
          <w:szCs w:val="22"/>
        </w:rPr>
        <w:tab/>
      </w:r>
      <w:r w:rsidR="00DA7DF4">
        <w:rPr>
          <w:rFonts w:ascii="Times New Roman" w:hAnsi="Times New Roman"/>
          <w:b/>
          <w:sz w:val="22"/>
          <w:szCs w:val="22"/>
        </w:rPr>
        <w:tab/>
      </w:r>
      <w:r w:rsidR="00DA7DF4">
        <w:rPr>
          <w:rFonts w:ascii="Times New Roman" w:hAnsi="Times New Roman"/>
          <w:b/>
          <w:sz w:val="22"/>
          <w:szCs w:val="22"/>
        </w:rPr>
        <w:tab/>
      </w:r>
      <w:r w:rsidR="00DA7DF4">
        <w:rPr>
          <w:rFonts w:ascii="Times New Roman" w:hAnsi="Times New Roman"/>
          <w:b/>
          <w:sz w:val="22"/>
          <w:szCs w:val="22"/>
        </w:rPr>
        <w:tab/>
      </w:r>
      <w:r w:rsidR="00DA7DF4">
        <w:rPr>
          <w:rFonts w:ascii="Times New Roman" w:hAnsi="Times New Roman"/>
          <w:b/>
          <w:sz w:val="22"/>
          <w:szCs w:val="22"/>
        </w:rPr>
        <w:tab/>
      </w:r>
      <w:r w:rsidRPr="000C41EC">
        <w:rPr>
          <w:rFonts w:ascii="Times New Roman" w:hAnsi="Times New Roman"/>
          <w:b/>
          <w:sz w:val="22"/>
          <w:szCs w:val="22"/>
        </w:rPr>
        <w:t xml:space="preserve"> </w:t>
      </w:r>
      <w:r w:rsidR="00DF2E44">
        <w:rPr>
          <w:rFonts w:ascii="Times New Roman" w:hAnsi="Times New Roman"/>
          <w:b/>
          <w:sz w:val="22"/>
          <w:szCs w:val="22"/>
        </w:rPr>
        <w:t>P</w:t>
      </w:r>
      <w:r w:rsidR="002C1DCD" w:rsidRPr="000C41EC">
        <w:rPr>
          <w:rFonts w:ascii="Times New Roman" w:hAnsi="Times New Roman"/>
          <w:b/>
          <w:sz w:val="22"/>
          <w:szCs w:val="22"/>
        </w:rPr>
        <w:t>rice each</w:t>
      </w:r>
      <w:r w:rsidR="002C1DCD" w:rsidRPr="000C41EC">
        <w:rPr>
          <w:rFonts w:ascii="Times New Roman" w:hAnsi="Times New Roman"/>
          <w:b/>
          <w:sz w:val="22"/>
          <w:szCs w:val="22"/>
        </w:rPr>
        <w:tab/>
      </w:r>
      <w:r w:rsidR="00DF2E44">
        <w:rPr>
          <w:rFonts w:ascii="Times New Roman" w:hAnsi="Times New Roman"/>
          <w:b/>
          <w:sz w:val="22"/>
          <w:szCs w:val="22"/>
        </w:rPr>
        <w:t xml:space="preserve">   </w:t>
      </w:r>
      <w:r w:rsidR="002C1DCD" w:rsidRPr="000C41EC">
        <w:rPr>
          <w:rFonts w:ascii="Times New Roman" w:hAnsi="Times New Roman"/>
          <w:b/>
          <w:sz w:val="22"/>
          <w:szCs w:val="22"/>
        </w:rPr>
        <w:t>Qty.</w:t>
      </w:r>
      <w:r w:rsidR="002C1DCD" w:rsidRPr="000C41EC">
        <w:rPr>
          <w:rFonts w:ascii="Times New Roman" w:hAnsi="Times New Roman"/>
          <w:b/>
          <w:sz w:val="22"/>
          <w:szCs w:val="22"/>
        </w:rPr>
        <w:tab/>
      </w:r>
      <w:r w:rsidR="00DF2E44">
        <w:rPr>
          <w:rFonts w:ascii="Times New Roman" w:hAnsi="Times New Roman"/>
          <w:b/>
          <w:sz w:val="22"/>
          <w:szCs w:val="22"/>
        </w:rPr>
        <w:t xml:space="preserve">   </w:t>
      </w:r>
      <w:r w:rsidR="002C1DCD" w:rsidRPr="000C41EC">
        <w:rPr>
          <w:rFonts w:ascii="Times New Roman" w:hAnsi="Times New Roman"/>
          <w:b/>
          <w:sz w:val="22"/>
          <w:szCs w:val="22"/>
        </w:rPr>
        <w:t>Total</w:t>
      </w:r>
    </w:p>
    <w:p w14:paraId="5C5D16D0" w14:textId="77777777" w:rsidR="00E4403C" w:rsidRDefault="00E4403C" w:rsidP="00136264">
      <w:pPr>
        <w:tabs>
          <w:tab w:val="center" w:pos="6300"/>
          <w:tab w:val="left" w:pos="7200"/>
          <w:tab w:val="left" w:pos="8370"/>
        </w:tabs>
        <w:rPr>
          <w:rFonts w:ascii="Times New Roman" w:hAnsi="Times New Roman"/>
          <w:sz w:val="22"/>
          <w:szCs w:val="22"/>
        </w:rPr>
      </w:pPr>
    </w:p>
    <w:p w14:paraId="4EAD8ED0" w14:textId="77777777" w:rsidR="00E4403C" w:rsidRPr="00E4403C" w:rsidRDefault="00E4403C" w:rsidP="00136264">
      <w:pPr>
        <w:tabs>
          <w:tab w:val="center" w:pos="6300"/>
          <w:tab w:val="left" w:pos="7200"/>
          <w:tab w:val="left" w:pos="8370"/>
        </w:tabs>
        <w:rPr>
          <w:rFonts w:ascii="Times New Roman" w:hAnsi="Times New Roman"/>
          <w:b/>
          <w:bCs/>
          <w:szCs w:val="18"/>
        </w:rPr>
      </w:pPr>
    </w:p>
    <w:p w14:paraId="57C1731E" w14:textId="6604E9A6" w:rsidR="00136264" w:rsidRPr="00911D58" w:rsidRDefault="00136264" w:rsidP="00136264">
      <w:pPr>
        <w:tabs>
          <w:tab w:val="center" w:pos="6300"/>
          <w:tab w:val="left" w:pos="7200"/>
          <w:tab w:val="left" w:pos="8370"/>
        </w:tabs>
        <w:rPr>
          <w:rFonts w:ascii="Times New Roman" w:hAnsi="Times New Roman"/>
          <w:sz w:val="22"/>
          <w:szCs w:val="22"/>
        </w:rPr>
      </w:pPr>
      <w:r w:rsidRPr="001E0E6B">
        <w:rPr>
          <w:rFonts w:ascii="Times New Roman" w:hAnsi="Times New Roman"/>
          <w:sz w:val="24"/>
        </w:rPr>
        <w:t>Study Cubby</w:t>
      </w:r>
      <w:r w:rsidRPr="00911D58">
        <w:rPr>
          <w:rFonts w:ascii="Times New Roman" w:hAnsi="Times New Roman"/>
          <w:sz w:val="22"/>
          <w:szCs w:val="22"/>
        </w:rPr>
        <w:t xml:space="preserve"> </w:t>
      </w:r>
      <w:r w:rsidRPr="004E58A3">
        <w:rPr>
          <w:rFonts w:ascii="Times New Roman" w:hAnsi="Times New Roman"/>
          <w:b/>
          <w:bCs/>
          <w:szCs w:val="18"/>
        </w:rPr>
        <w:t>(grades K – 7)</w:t>
      </w:r>
      <w:r w:rsidRPr="00911D58">
        <w:rPr>
          <w:rFonts w:ascii="Times New Roman" w:hAnsi="Times New Roman"/>
          <w:sz w:val="22"/>
          <w:szCs w:val="22"/>
        </w:rPr>
        <w:tab/>
      </w:r>
      <w:r w:rsidR="00915730">
        <w:rPr>
          <w:rFonts w:ascii="Times New Roman" w:hAnsi="Times New Roman"/>
          <w:sz w:val="22"/>
          <w:szCs w:val="22"/>
          <w:u w:val="single"/>
        </w:rPr>
        <w:t xml:space="preserve">$ </w:t>
      </w:r>
      <w:r w:rsidR="00ED46BB">
        <w:rPr>
          <w:rFonts w:ascii="Times New Roman" w:hAnsi="Times New Roman"/>
          <w:sz w:val="22"/>
          <w:szCs w:val="22"/>
          <w:u w:val="single"/>
        </w:rPr>
        <w:t>3</w:t>
      </w:r>
      <w:r w:rsidRPr="00935635">
        <w:rPr>
          <w:rFonts w:ascii="Times New Roman" w:hAnsi="Times New Roman"/>
          <w:sz w:val="22"/>
          <w:szCs w:val="22"/>
          <w:u w:val="single"/>
        </w:rPr>
        <w:t>.00</w:t>
      </w:r>
      <w:r w:rsidRPr="00911D58">
        <w:rPr>
          <w:rFonts w:ascii="Times New Roman" w:hAnsi="Times New Roman"/>
          <w:sz w:val="22"/>
          <w:szCs w:val="22"/>
        </w:rPr>
        <w:tab/>
        <w:t>_____</w:t>
      </w:r>
      <w:r>
        <w:rPr>
          <w:rFonts w:ascii="Times New Roman" w:hAnsi="Times New Roman"/>
          <w:sz w:val="22"/>
          <w:szCs w:val="22"/>
        </w:rPr>
        <w:t>__</w:t>
      </w:r>
      <w:r w:rsidRPr="00911D58">
        <w:rPr>
          <w:rFonts w:ascii="Times New Roman" w:hAnsi="Times New Roman"/>
          <w:sz w:val="22"/>
          <w:szCs w:val="22"/>
        </w:rPr>
        <w:tab/>
        <w:t>______</w:t>
      </w:r>
      <w:r>
        <w:rPr>
          <w:rFonts w:ascii="Times New Roman" w:hAnsi="Times New Roman"/>
          <w:sz w:val="22"/>
          <w:szCs w:val="22"/>
        </w:rPr>
        <w:t>___</w:t>
      </w:r>
    </w:p>
    <w:p w14:paraId="65580A3A" w14:textId="0187D4EA" w:rsidR="0079797F" w:rsidRDefault="00072FDD" w:rsidP="00DF2E44">
      <w:pPr>
        <w:tabs>
          <w:tab w:val="center" w:pos="6300"/>
          <w:tab w:val="left" w:pos="7200"/>
          <w:tab w:val="left" w:pos="8370"/>
        </w:tabs>
        <w:rPr>
          <w:rFonts w:ascii="Times New Roman" w:hAnsi="Times New Roman"/>
          <w:b/>
          <w:szCs w:val="18"/>
        </w:rPr>
      </w:pPr>
      <w:r w:rsidRPr="00072FDD">
        <w:rPr>
          <w:rFonts w:ascii="Times New Roman" w:hAnsi="Times New Roman"/>
          <w:b/>
          <w:szCs w:val="18"/>
          <w:highlight w:val="yellow"/>
        </w:rPr>
        <w:t>(Included in price of supply pack – do not pay if buying EPI Supply Pack)</w:t>
      </w:r>
    </w:p>
    <w:p w14:paraId="2C2616A3" w14:textId="77777777" w:rsidR="0079797F" w:rsidRDefault="0079797F" w:rsidP="00DF2E44">
      <w:pPr>
        <w:tabs>
          <w:tab w:val="center" w:pos="6300"/>
          <w:tab w:val="left" w:pos="7200"/>
          <w:tab w:val="left" w:pos="8370"/>
        </w:tabs>
        <w:rPr>
          <w:rFonts w:ascii="Times New Roman" w:hAnsi="Times New Roman"/>
          <w:b/>
          <w:szCs w:val="18"/>
        </w:rPr>
      </w:pPr>
    </w:p>
    <w:p w14:paraId="43520BC0" w14:textId="550BE87E" w:rsidR="00907608" w:rsidRDefault="00907608" w:rsidP="00DF2E44">
      <w:pPr>
        <w:tabs>
          <w:tab w:val="center" w:pos="6300"/>
          <w:tab w:val="left" w:pos="7200"/>
          <w:tab w:val="left" w:pos="8370"/>
        </w:tabs>
        <w:rPr>
          <w:rFonts w:ascii="Times New Roman" w:hAnsi="Times New Roman"/>
          <w:sz w:val="22"/>
          <w:szCs w:val="22"/>
        </w:rPr>
      </w:pPr>
      <w:r w:rsidRPr="001E0E6B">
        <w:rPr>
          <w:rFonts w:ascii="Times New Roman" w:hAnsi="Times New Roman"/>
          <w:sz w:val="24"/>
        </w:rPr>
        <w:t>Art Fee</w:t>
      </w:r>
      <w:r w:rsidR="00403D56">
        <w:rPr>
          <w:rFonts w:ascii="Times New Roman" w:hAnsi="Times New Roman"/>
          <w:sz w:val="22"/>
          <w:szCs w:val="22"/>
        </w:rPr>
        <w:t xml:space="preserve"> </w:t>
      </w:r>
      <w:r w:rsidRPr="004E58A3">
        <w:rPr>
          <w:rFonts w:ascii="Times New Roman" w:hAnsi="Times New Roman"/>
          <w:b/>
          <w:bCs/>
          <w:szCs w:val="18"/>
        </w:rPr>
        <w:t xml:space="preserve">(grades </w:t>
      </w:r>
      <w:r w:rsidR="004E58A3" w:rsidRPr="004E58A3">
        <w:rPr>
          <w:rFonts w:ascii="Times New Roman" w:hAnsi="Times New Roman"/>
          <w:b/>
          <w:bCs/>
          <w:szCs w:val="18"/>
        </w:rPr>
        <w:t>K</w:t>
      </w:r>
      <w:r w:rsidRPr="004E58A3">
        <w:rPr>
          <w:rFonts w:ascii="Times New Roman" w:hAnsi="Times New Roman"/>
          <w:b/>
          <w:bCs/>
          <w:szCs w:val="18"/>
        </w:rPr>
        <w:t xml:space="preserve"> – 7)</w:t>
      </w:r>
      <w:r>
        <w:rPr>
          <w:rFonts w:ascii="Times New Roman" w:hAnsi="Times New Roman"/>
          <w:sz w:val="22"/>
          <w:szCs w:val="22"/>
        </w:rPr>
        <w:tab/>
      </w:r>
      <w:r w:rsidRPr="00935635">
        <w:rPr>
          <w:rFonts w:ascii="Times New Roman" w:hAnsi="Times New Roman"/>
          <w:sz w:val="22"/>
          <w:szCs w:val="22"/>
          <w:u w:val="single"/>
        </w:rPr>
        <w:t>$</w:t>
      </w:r>
      <w:r w:rsidR="00EB0FC8">
        <w:rPr>
          <w:rFonts w:ascii="Times New Roman" w:hAnsi="Times New Roman"/>
          <w:sz w:val="22"/>
          <w:szCs w:val="22"/>
          <w:u w:val="single"/>
        </w:rPr>
        <w:t>5</w:t>
      </w:r>
      <w:r w:rsidRPr="00935635">
        <w:rPr>
          <w:rFonts w:ascii="Times New Roman" w:hAnsi="Times New Roman"/>
          <w:sz w:val="22"/>
          <w:szCs w:val="22"/>
          <w:u w:val="single"/>
        </w:rPr>
        <w:t>.00</w:t>
      </w:r>
      <w:r>
        <w:rPr>
          <w:rFonts w:ascii="Times New Roman" w:hAnsi="Times New Roman"/>
          <w:sz w:val="22"/>
          <w:szCs w:val="22"/>
        </w:rPr>
        <w:tab/>
        <w:t>____</w:t>
      </w:r>
      <w:r w:rsidR="00403D56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ab/>
        <w:t>______</w:t>
      </w:r>
      <w:r w:rsidR="00403D56">
        <w:rPr>
          <w:rFonts w:ascii="Times New Roman" w:hAnsi="Times New Roman"/>
          <w:sz w:val="22"/>
          <w:szCs w:val="22"/>
        </w:rPr>
        <w:t>___</w:t>
      </w:r>
    </w:p>
    <w:p w14:paraId="7807DBF7" w14:textId="77777777" w:rsidR="00072FDD" w:rsidRDefault="00072FDD" w:rsidP="00072FDD">
      <w:pPr>
        <w:tabs>
          <w:tab w:val="center" w:pos="6300"/>
          <w:tab w:val="left" w:pos="7200"/>
          <w:tab w:val="left" w:pos="8370"/>
        </w:tabs>
        <w:rPr>
          <w:rFonts w:ascii="Times New Roman" w:hAnsi="Times New Roman"/>
          <w:b/>
          <w:szCs w:val="18"/>
        </w:rPr>
      </w:pPr>
      <w:r w:rsidRPr="00072FDD">
        <w:rPr>
          <w:rFonts w:ascii="Times New Roman" w:hAnsi="Times New Roman"/>
          <w:b/>
          <w:szCs w:val="18"/>
          <w:highlight w:val="yellow"/>
        </w:rPr>
        <w:t>(Included in price of supply pack – do not pay if buying EPI Supply Pack)</w:t>
      </w:r>
    </w:p>
    <w:p w14:paraId="2FF316A9" w14:textId="77777777" w:rsidR="0079797F" w:rsidRDefault="0079797F" w:rsidP="00DF2E44">
      <w:pPr>
        <w:tabs>
          <w:tab w:val="center" w:pos="6300"/>
          <w:tab w:val="left" w:pos="7200"/>
          <w:tab w:val="left" w:pos="8370"/>
        </w:tabs>
        <w:rPr>
          <w:rFonts w:ascii="Times New Roman" w:hAnsi="Times New Roman"/>
          <w:b/>
          <w:szCs w:val="18"/>
        </w:rPr>
      </w:pPr>
    </w:p>
    <w:p w14:paraId="25E55AB3" w14:textId="77777777" w:rsidR="0079797F" w:rsidRDefault="0079797F" w:rsidP="00DF2E44">
      <w:pPr>
        <w:tabs>
          <w:tab w:val="center" w:pos="6300"/>
          <w:tab w:val="left" w:pos="7200"/>
          <w:tab w:val="left" w:pos="8370"/>
        </w:tabs>
        <w:rPr>
          <w:rFonts w:ascii="Times New Roman" w:hAnsi="Times New Roman"/>
          <w:b/>
          <w:szCs w:val="18"/>
        </w:rPr>
      </w:pPr>
    </w:p>
    <w:p w14:paraId="5CFF6BD0" w14:textId="1BB9119C" w:rsidR="002C1DCD" w:rsidRPr="00911D58" w:rsidRDefault="002C1DCD" w:rsidP="00DF2E44">
      <w:pPr>
        <w:tabs>
          <w:tab w:val="center" w:pos="6300"/>
          <w:tab w:val="left" w:pos="7200"/>
          <w:tab w:val="left" w:pos="8370"/>
        </w:tabs>
        <w:rPr>
          <w:rFonts w:ascii="Times New Roman" w:hAnsi="Times New Roman"/>
          <w:sz w:val="22"/>
          <w:szCs w:val="22"/>
        </w:rPr>
      </w:pPr>
      <w:r w:rsidRPr="001E0E6B">
        <w:rPr>
          <w:rFonts w:ascii="Times New Roman" w:hAnsi="Times New Roman"/>
          <w:sz w:val="24"/>
        </w:rPr>
        <w:t>School Planner</w:t>
      </w:r>
      <w:r w:rsidRPr="00911D58">
        <w:rPr>
          <w:rFonts w:ascii="Times New Roman" w:hAnsi="Times New Roman"/>
          <w:sz w:val="22"/>
          <w:szCs w:val="22"/>
        </w:rPr>
        <w:t xml:space="preserve"> </w:t>
      </w:r>
      <w:r w:rsidRPr="004E58A3">
        <w:rPr>
          <w:rFonts w:ascii="Times New Roman" w:hAnsi="Times New Roman"/>
          <w:b/>
          <w:bCs/>
          <w:szCs w:val="18"/>
        </w:rPr>
        <w:t>(grades 2 – 7)</w:t>
      </w:r>
      <w:r w:rsidRPr="00911D58">
        <w:rPr>
          <w:rFonts w:ascii="Times New Roman" w:hAnsi="Times New Roman"/>
          <w:sz w:val="22"/>
          <w:szCs w:val="22"/>
        </w:rPr>
        <w:tab/>
      </w:r>
      <w:r w:rsidRPr="00935635">
        <w:rPr>
          <w:rFonts w:ascii="Times New Roman" w:hAnsi="Times New Roman"/>
          <w:sz w:val="22"/>
          <w:szCs w:val="22"/>
          <w:u w:val="single"/>
        </w:rPr>
        <w:t>$</w:t>
      </w:r>
      <w:r w:rsidR="00911D58" w:rsidRPr="00935635">
        <w:rPr>
          <w:rFonts w:ascii="Times New Roman" w:hAnsi="Times New Roman"/>
          <w:sz w:val="22"/>
          <w:szCs w:val="22"/>
          <w:u w:val="single"/>
        </w:rPr>
        <w:t xml:space="preserve"> </w:t>
      </w:r>
      <w:r w:rsidR="0055266E">
        <w:rPr>
          <w:rFonts w:ascii="Times New Roman" w:hAnsi="Times New Roman"/>
          <w:sz w:val="22"/>
          <w:szCs w:val="22"/>
          <w:u w:val="single"/>
        </w:rPr>
        <w:t>6</w:t>
      </w:r>
      <w:r w:rsidRPr="00935635">
        <w:rPr>
          <w:rFonts w:ascii="Times New Roman" w:hAnsi="Times New Roman"/>
          <w:sz w:val="22"/>
          <w:szCs w:val="22"/>
          <w:u w:val="single"/>
        </w:rPr>
        <w:t>.00</w:t>
      </w:r>
      <w:r w:rsidRPr="00911D58">
        <w:rPr>
          <w:rFonts w:ascii="Times New Roman" w:hAnsi="Times New Roman"/>
          <w:sz w:val="22"/>
          <w:szCs w:val="22"/>
        </w:rPr>
        <w:tab/>
        <w:t>_____</w:t>
      </w:r>
      <w:r w:rsidR="00403D56">
        <w:rPr>
          <w:rFonts w:ascii="Times New Roman" w:hAnsi="Times New Roman"/>
          <w:sz w:val="22"/>
          <w:szCs w:val="22"/>
        </w:rPr>
        <w:t>__</w:t>
      </w:r>
      <w:r w:rsidRPr="00911D58">
        <w:rPr>
          <w:rFonts w:ascii="Times New Roman" w:hAnsi="Times New Roman"/>
          <w:sz w:val="22"/>
          <w:szCs w:val="22"/>
        </w:rPr>
        <w:tab/>
        <w:t>______</w:t>
      </w:r>
      <w:r w:rsidR="00403D56">
        <w:rPr>
          <w:rFonts w:ascii="Times New Roman" w:hAnsi="Times New Roman"/>
          <w:sz w:val="22"/>
          <w:szCs w:val="22"/>
        </w:rPr>
        <w:t>___</w:t>
      </w:r>
    </w:p>
    <w:p w14:paraId="608E8AEA" w14:textId="77777777" w:rsidR="00072FDD" w:rsidRDefault="00072FDD" w:rsidP="00072FDD">
      <w:pPr>
        <w:tabs>
          <w:tab w:val="center" w:pos="6300"/>
          <w:tab w:val="left" w:pos="7200"/>
          <w:tab w:val="left" w:pos="8370"/>
        </w:tabs>
        <w:rPr>
          <w:rFonts w:ascii="Times New Roman" w:hAnsi="Times New Roman"/>
          <w:b/>
          <w:szCs w:val="18"/>
        </w:rPr>
      </w:pPr>
      <w:r w:rsidRPr="00072FDD">
        <w:rPr>
          <w:rFonts w:ascii="Times New Roman" w:hAnsi="Times New Roman"/>
          <w:b/>
          <w:szCs w:val="18"/>
          <w:highlight w:val="yellow"/>
        </w:rPr>
        <w:t>(Included in price of supply pack – do not pay if buying EPI Supply Pack)</w:t>
      </w:r>
      <w:bookmarkStart w:id="0" w:name="_Hlk198032617"/>
    </w:p>
    <w:bookmarkEnd w:id="0"/>
    <w:p w14:paraId="1512CE6E" w14:textId="77777777" w:rsidR="0079797F" w:rsidRDefault="0079797F" w:rsidP="00136264">
      <w:pPr>
        <w:tabs>
          <w:tab w:val="center" w:pos="6300"/>
          <w:tab w:val="left" w:pos="7200"/>
          <w:tab w:val="left" w:pos="8370"/>
        </w:tabs>
        <w:rPr>
          <w:rFonts w:ascii="Times New Roman" w:hAnsi="Times New Roman"/>
          <w:b/>
          <w:szCs w:val="18"/>
        </w:rPr>
      </w:pPr>
    </w:p>
    <w:p w14:paraId="69B9694A" w14:textId="77777777" w:rsidR="0079797F" w:rsidRDefault="0079797F" w:rsidP="00136264">
      <w:pPr>
        <w:tabs>
          <w:tab w:val="center" w:pos="6300"/>
          <w:tab w:val="left" w:pos="7200"/>
          <w:tab w:val="left" w:pos="8370"/>
        </w:tabs>
        <w:rPr>
          <w:rFonts w:ascii="Times New Roman" w:hAnsi="Times New Roman"/>
          <w:b/>
          <w:szCs w:val="18"/>
        </w:rPr>
      </w:pPr>
    </w:p>
    <w:p w14:paraId="4AED14D6" w14:textId="3020C2CE" w:rsidR="0079797F" w:rsidRPr="0079797F" w:rsidRDefault="0079797F" w:rsidP="00136264">
      <w:pPr>
        <w:tabs>
          <w:tab w:val="center" w:pos="6300"/>
          <w:tab w:val="left" w:pos="7200"/>
          <w:tab w:val="left" w:pos="837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MQPCS Pencil Case </w:t>
      </w:r>
      <w:r w:rsidRPr="004E58A3">
        <w:rPr>
          <w:rFonts w:ascii="Times New Roman" w:hAnsi="Times New Roman"/>
          <w:b/>
          <w:bCs/>
          <w:szCs w:val="18"/>
        </w:rPr>
        <w:t>(grades PK4 – 7)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>$5.00</w:t>
      </w:r>
      <w:r>
        <w:rPr>
          <w:rFonts w:ascii="Times New Roman" w:hAnsi="Times New Roman"/>
          <w:sz w:val="22"/>
          <w:szCs w:val="22"/>
        </w:rPr>
        <w:tab/>
        <w:t>_______</w:t>
      </w:r>
      <w:r>
        <w:rPr>
          <w:rFonts w:ascii="Times New Roman" w:hAnsi="Times New Roman"/>
          <w:sz w:val="22"/>
          <w:szCs w:val="22"/>
        </w:rPr>
        <w:tab/>
        <w:t>_________</w:t>
      </w:r>
    </w:p>
    <w:p w14:paraId="1097816B" w14:textId="7724A7FF" w:rsidR="0082618C" w:rsidRDefault="0082618C" w:rsidP="0082618C">
      <w:pPr>
        <w:tabs>
          <w:tab w:val="center" w:pos="6300"/>
          <w:tab w:val="left" w:pos="7200"/>
          <w:tab w:val="left" w:pos="8370"/>
        </w:tabs>
        <w:rPr>
          <w:rFonts w:ascii="Times New Roman" w:hAnsi="Times New Roman"/>
          <w:b/>
          <w:szCs w:val="18"/>
        </w:rPr>
      </w:pPr>
      <w:r w:rsidRPr="00072FDD">
        <w:rPr>
          <w:rFonts w:ascii="Times New Roman" w:hAnsi="Times New Roman"/>
          <w:b/>
          <w:szCs w:val="18"/>
          <w:highlight w:val="yellow"/>
        </w:rPr>
        <w:t>(</w:t>
      </w:r>
      <w:r>
        <w:rPr>
          <w:rFonts w:ascii="Times New Roman" w:hAnsi="Times New Roman"/>
          <w:b/>
          <w:szCs w:val="18"/>
          <w:highlight w:val="yellow"/>
        </w:rPr>
        <w:t>Not included in EPI supply kit</w:t>
      </w:r>
      <w:r w:rsidRPr="00072FDD">
        <w:rPr>
          <w:rFonts w:ascii="Times New Roman" w:hAnsi="Times New Roman"/>
          <w:b/>
          <w:szCs w:val="18"/>
          <w:highlight w:val="yellow"/>
        </w:rPr>
        <w:t>)</w:t>
      </w:r>
    </w:p>
    <w:p w14:paraId="2AE39389" w14:textId="72917F23" w:rsidR="0079797F" w:rsidRDefault="0079797F" w:rsidP="00DF2E44">
      <w:pPr>
        <w:tabs>
          <w:tab w:val="center" w:pos="6300"/>
          <w:tab w:val="left" w:pos="7200"/>
          <w:tab w:val="left" w:pos="8370"/>
        </w:tabs>
        <w:rPr>
          <w:rFonts w:ascii="Times New Roman" w:hAnsi="Times New Roman"/>
          <w:b/>
          <w:sz w:val="22"/>
          <w:szCs w:val="22"/>
        </w:rPr>
      </w:pPr>
    </w:p>
    <w:p w14:paraId="472AC27E" w14:textId="77777777" w:rsidR="0079797F" w:rsidRDefault="0079797F" w:rsidP="00DF2E44">
      <w:pPr>
        <w:tabs>
          <w:tab w:val="center" w:pos="6300"/>
          <w:tab w:val="left" w:pos="7200"/>
          <w:tab w:val="left" w:pos="8370"/>
        </w:tabs>
        <w:rPr>
          <w:rFonts w:ascii="Times New Roman" w:hAnsi="Times New Roman"/>
          <w:b/>
          <w:sz w:val="22"/>
          <w:szCs w:val="22"/>
        </w:rPr>
      </w:pPr>
    </w:p>
    <w:p w14:paraId="53646493" w14:textId="779FC3E3" w:rsidR="00911D58" w:rsidRDefault="00207550" w:rsidP="00DF2E44">
      <w:pPr>
        <w:tabs>
          <w:tab w:val="center" w:pos="6300"/>
          <w:tab w:val="left" w:pos="7200"/>
          <w:tab w:val="left" w:pos="8370"/>
        </w:tabs>
        <w:rPr>
          <w:rFonts w:ascii="Times New Roman" w:hAnsi="Times New Roman"/>
          <w:sz w:val="22"/>
          <w:szCs w:val="22"/>
        </w:rPr>
      </w:pPr>
      <w:r w:rsidRPr="008E6AED">
        <w:rPr>
          <w:rFonts w:ascii="Times New Roman" w:hAnsi="Times New Roman"/>
          <w:b/>
          <w:sz w:val="22"/>
          <w:szCs w:val="22"/>
        </w:rPr>
        <w:t>Total</w:t>
      </w:r>
      <w:r w:rsidR="008E6AED" w:rsidRPr="008E6AED">
        <w:rPr>
          <w:rFonts w:ascii="Times New Roman" w:hAnsi="Times New Roman"/>
          <w:b/>
          <w:sz w:val="22"/>
          <w:szCs w:val="22"/>
        </w:rPr>
        <w:t xml:space="preserve"> for this page only</w:t>
      </w:r>
      <w:r w:rsidR="003A2C4F">
        <w:rPr>
          <w:rFonts w:ascii="Times New Roman" w:hAnsi="Times New Roman"/>
          <w:b/>
          <w:sz w:val="22"/>
          <w:szCs w:val="22"/>
        </w:rPr>
        <w:t xml:space="preserve"> </w:t>
      </w:r>
      <w:r w:rsidR="003A2C4F" w:rsidRPr="00FD66E5">
        <w:rPr>
          <w:rFonts w:ascii="Times New Roman" w:hAnsi="Times New Roman"/>
          <w:szCs w:val="18"/>
        </w:rPr>
        <w:t xml:space="preserve">(Please make checks payable to </w:t>
      </w:r>
      <w:r w:rsidR="003A2C4F" w:rsidRPr="008E6AED">
        <w:rPr>
          <w:rFonts w:ascii="Times New Roman" w:hAnsi="Times New Roman"/>
          <w:b/>
          <w:szCs w:val="18"/>
        </w:rPr>
        <w:t>MQPCS</w:t>
      </w:r>
      <w:r w:rsidR="003A2C4F" w:rsidRPr="00FD66E5">
        <w:rPr>
          <w:rFonts w:ascii="Times New Roman" w:hAnsi="Times New Roman"/>
          <w:szCs w:val="18"/>
        </w:rPr>
        <w:t>)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B917C2">
        <w:rPr>
          <w:rFonts w:ascii="Times New Roman" w:hAnsi="Times New Roman"/>
          <w:sz w:val="22"/>
          <w:szCs w:val="22"/>
        </w:rPr>
        <w:t>_______</w:t>
      </w:r>
      <w:r>
        <w:rPr>
          <w:rFonts w:ascii="Times New Roman" w:hAnsi="Times New Roman"/>
          <w:sz w:val="22"/>
          <w:szCs w:val="22"/>
        </w:rPr>
        <w:tab/>
        <w:t>______</w:t>
      </w:r>
      <w:r w:rsidR="00403D56">
        <w:rPr>
          <w:rFonts w:ascii="Times New Roman" w:hAnsi="Times New Roman"/>
          <w:sz w:val="22"/>
          <w:szCs w:val="22"/>
        </w:rPr>
        <w:t>___</w:t>
      </w:r>
    </w:p>
    <w:p w14:paraId="4D734C9E" w14:textId="77777777" w:rsidR="00207550" w:rsidRDefault="00207550" w:rsidP="00403D56">
      <w:pPr>
        <w:tabs>
          <w:tab w:val="center" w:pos="5490"/>
          <w:tab w:val="left" w:pos="7020"/>
          <w:tab w:val="left" w:pos="8370"/>
        </w:tabs>
        <w:rPr>
          <w:rFonts w:ascii="Times New Roman" w:hAnsi="Times New Roman"/>
          <w:sz w:val="22"/>
          <w:szCs w:val="22"/>
        </w:rPr>
      </w:pPr>
    </w:p>
    <w:p w14:paraId="5B4F34D8" w14:textId="77777777" w:rsidR="003A2C4F" w:rsidRDefault="003A2C4F" w:rsidP="00403D56">
      <w:pPr>
        <w:tabs>
          <w:tab w:val="center" w:pos="5490"/>
          <w:tab w:val="left" w:pos="7020"/>
          <w:tab w:val="left" w:pos="8370"/>
        </w:tabs>
        <w:rPr>
          <w:rFonts w:ascii="Times New Roman" w:hAnsi="Times New Roman"/>
          <w:sz w:val="22"/>
          <w:szCs w:val="22"/>
        </w:rPr>
      </w:pPr>
    </w:p>
    <w:p w14:paraId="08AB2E72" w14:textId="3C4BC46B" w:rsidR="002C1DCD" w:rsidRDefault="00911D58" w:rsidP="00403D56">
      <w:pPr>
        <w:pBdr>
          <w:bottom w:val="single" w:sz="6" w:space="1" w:color="auto"/>
        </w:pBdr>
        <w:tabs>
          <w:tab w:val="center" w:pos="5490"/>
          <w:tab w:val="left" w:pos="7020"/>
          <w:tab w:val="left" w:pos="837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Student’s </w:t>
      </w:r>
      <w:proofErr w:type="gramStart"/>
      <w:r>
        <w:rPr>
          <w:rFonts w:ascii="Times New Roman" w:hAnsi="Times New Roman"/>
          <w:sz w:val="22"/>
          <w:szCs w:val="22"/>
        </w:rPr>
        <w:t xml:space="preserve">Name </w:t>
      </w:r>
      <w:r w:rsidR="00DA7DF4">
        <w:rPr>
          <w:rFonts w:ascii="Times New Roman" w:hAnsi="Times New Roman"/>
          <w:sz w:val="22"/>
          <w:szCs w:val="22"/>
        </w:rPr>
        <w:t>:</w:t>
      </w:r>
      <w:proofErr w:type="gramEnd"/>
      <w:r>
        <w:rPr>
          <w:rFonts w:ascii="Times New Roman" w:hAnsi="Times New Roman"/>
          <w:sz w:val="22"/>
          <w:szCs w:val="22"/>
        </w:rPr>
        <w:t>___</w:t>
      </w:r>
      <w:r w:rsidR="005D089F">
        <w:rPr>
          <w:rFonts w:ascii="Times New Roman" w:hAnsi="Times New Roman"/>
          <w:sz w:val="22"/>
          <w:szCs w:val="22"/>
        </w:rPr>
        <w:t>_____</w:t>
      </w:r>
      <w:r>
        <w:rPr>
          <w:rFonts w:ascii="Times New Roman" w:hAnsi="Times New Roman"/>
          <w:sz w:val="22"/>
          <w:szCs w:val="22"/>
        </w:rPr>
        <w:t>_______</w:t>
      </w:r>
      <w:r w:rsidR="00403D56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</w:t>
      </w:r>
      <w:r w:rsidR="00403D56">
        <w:rPr>
          <w:rFonts w:ascii="Times New Roman" w:hAnsi="Times New Roman"/>
          <w:sz w:val="22"/>
          <w:szCs w:val="22"/>
        </w:rPr>
        <w:t xml:space="preserve">                </w:t>
      </w:r>
      <w:r w:rsidR="00DA7DF4">
        <w:rPr>
          <w:rFonts w:ascii="Times New Roman" w:hAnsi="Times New Roman"/>
          <w:sz w:val="22"/>
          <w:szCs w:val="22"/>
        </w:rPr>
        <w:t>2025-26</w:t>
      </w:r>
      <w:r w:rsidR="005D089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Grade</w:t>
      </w:r>
      <w:r w:rsidR="005D089F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>_______</w:t>
      </w:r>
      <w:r w:rsidR="00207550">
        <w:rPr>
          <w:rFonts w:ascii="Times New Roman" w:hAnsi="Times New Roman"/>
          <w:sz w:val="22"/>
          <w:szCs w:val="22"/>
        </w:rPr>
        <w:t>____</w:t>
      </w:r>
    </w:p>
    <w:p w14:paraId="60953371" w14:textId="77777777" w:rsidR="00692B2E" w:rsidRDefault="00692B2E" w:rsidP="002C1DCD">
      <w:pPr>
        <w:pBdr>
          <w:bottom w:val="single" w:sz="6" w:space="1" w:color="auto"/>
        </w:pBdr>
        <w:rPr>
          <w:rFonts w:ascii="Times New Roman" w:hAnsi="Times New Roman"/>
          <w:sz w:val="22"/>
          <w:szCs w:val="22"/>
        </w:rPr>
      </w:pPr>
    </w:p>
    <w:p w14:paraId="0B6D6D63" w14:textId="77777777" w:rsidR="00DA7DF4" w:rsidRDefault="00DA7DF4" w:rsidP="002C1DCD">
      <w:pPr>
        <w:pBdr>
          <w:bottom w:val="single" w:sz="6" w:space="1" w:color="auto"/>
        </w:pBdr>
        <w:rPr>
          <w:rFonts w:ascii="Times New Roman" w:hAnsi="Times New Roman"/>
          <w:sz w:val="22"/>
          <w:szCs w:val="22"/>
        </w:rPr>
      </w:pPr>
    </w:p>
    <w:p w14:paraId="49EC6D80" w14:textId="12605EE9" w:rsidR="0034369F" w:rsidRPr="007960CD" w:rsidRDefault="00FD66E5" w:rsidP="0034369F">
      <w:pPr>
        <w:jc w:val="center"/>
        <w:rPr>
          <w:rFonts w:ascii="Times New Roman" w:hAnsi="Times New Roman"/>
          <w:b/>
          <w:sz w:val="22"/>
          <w:szCs w:val="22"/>
        </w:rPr>
      </w:pPr>
      <w:r w:rsidRPr="007960CD">
        <w:rPr>
          <w:rFonts w:ascii="Times New Roman" w:hAnsi="Times New Roman"/>
          <w:b/>
          <w:sz w:val="22"/>
          <w:szCs w:val="22"/>
        </w:rPr>
        <w:t>(</w:t>
      </w:r>
      <w:r w:rsidRPr="00A03128">
        <w:rPr>
          <w:rFonts w:ascii="Times New Roman" w:hAnsi="Times New Roman"/>
          <w:b/>
          <w:sz w:val="22"/>
          <w:szCs w:val="22"/>
          <w:highlight w:val="yellow"/>
        </w:rPr>
        <w:t>FOR OFFICE USE ONLY</w:t>
      </w:r>
      <w:r w:rsidR="007960CD" w:rsidRPr="00A03128">
        <w:rPr>
          <w:rFonts w:ascii="Times New Roman" w:hAnsi="Times New Roman"/>
          <w:b/>
          <w:sz w:val="22"/>
          <w:szCs w:val="22"/>
          <w:highlight w:val="yellow"/>
        </w:rPr>
        <w:t xml:space="preserve"> – DO NOT WRITE BELOW THIS LINE</w:t>
      </w:r>
      <w:r w:rsidRPr="007960CD">
        <w:rPr>
          <w:rFonts w:ascii="Times New Roman" w:hAnsi="Times New Roman"/>
          <w:b/>
          <w:sz w:val="22"/>
          <w:szCs w:val="22"/>
        </w:rPr>
        <w:t>)</w:t>
      </w:r>
    </w:p>
    <w:p w14:paraId="0E31A158" w14:textId="77777777" w:rsidR="00062688" w:rsidRDefault="00062688" w:rsidP="0034369F">
      <w:pPr>
        <w:jc w:val="center"/>
        <w:rPr>
          <w:rFonts w:ascii="Times New Roman" w:hAnsi="Times New Roman"/>
          <w:sz w:val="22"/>
          <w:szCs w:val="22"/>
        </w:rPr>
      </w:pPr>
    </w:p>
    <w:p w14:paraId="21075848" w14:textId="678462B4" w:rsidR="007D259F" w:rsidRPr="007D259F" w:rsidRDefault="00DA7DF4" w:rsidP="0034369F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2307BA" wp14:editId="3EE2AA67">
                <wp:simplePos x="0" y="0"/>
                <wp:positionH relativeFrom="margin">
                  <wp:align>center</wp:align>
                </wp:positionH>
                <wp:positionV relativeFrom="paragraph">
                  <wp:posOffset>1146810</wp:posOffset>
                </wp:positionV>
                <wp:extent cx="5890260" cy="1226185"/>
                <wp:effectExtent l="0" t="0" r="0" b="0"/>
                <wp:wrapNone/>
                <wp:docPr id="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90260" cy="12261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EA53A" w14:textId="77777777" w:rsidR="00702575" w:rsidRPr="00DA7DF4" w:rsidRDefault="00702575" w:rsidP="00702575">
                            <w:pPr>
                              <w:jc w:val="center"/>
                              <w:rPr>
                                <w:shadow/>
                                <w:color w:val="FF0000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DA7DF4">
                              <w:rPr>
                                <w:shadow/>
                                <w:color w:val="FF0000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Make check payable to MQPCS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307BA"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position:absolute;left:0;text-align:left;margin-left:0;margin-top:90.3pt;width:463.8pt;height:96.5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" filled="f" stroked="f">
                <v:stroke joinstyle="round"/>
                <o:lock v:ext="edit" shapetype="t"/>
                <v:textbox style="mso-fit-shape-to-text:t">
                  <w:txbxContent>
                    <w:p w14:paraId="359EA53A" w14:textId="77777777" w:rsidR="00702575" w:rsidRPr="00DA7DF4" w:rsidRDefault="00702575" w:rsidP="00702575">
                      <w:pPr>
                        <w:jc w:val="center"/>
                        <w:rPr>
                          <w:shadow/>
                          <w:color w:val="FF0000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DA7DF4">
                        <w:rPr>
                          <w:shadow/>
                          <w:color w:val="FF0000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Make check payable to MQPCS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6E5">
        <w:rPr>
          <w:rFonts w:ascii="Times New Roman" w:hAnsi="Times New Roman"/>
          <w:sz w:val="22"/>
          <w:szCs w:val="22"/>
        </w:rPr>
        <w:t>Date Received_________</w:t>
      </w:r>
      <w:r w:rsidR="000C41EC">
        <w:rPr>
          <w:rFonts w:ascii="Times New Roman" w:hAnsi="Times New Roman"/>
          <w:sz w:val="22"/>
          <w:szCs w:val="22"/>
        </w:rPr>
        <w:t>__</w:t>
      </w:r>
      <w:r w:rsidR="000C41EC">
        <w:rPr>
          <w:rFonts w:ascii="Times New Roman" w:hAnsi="Times New Roman"/>
          <w:sz w:val="22"/>
          <w:szCs w:val="22"/>
        </w:rPr>
        <w:tab/>
      </w:r>
      <w:proofErr w:type="spellStart"/>
      <w:r w:rsidR="000C41EC">
        <w:rPr>
          <w:rFonts w:ascii="Times New Roman" w:hAnsi="Times New Roman"/>
          <w:sz w:val="22"/>
          <w:szCs w:val="22"/>
        </w:rPr>
        <w:t>Rec</w:t>
      </w:r>
      <w:r w:rsidR="001E0E6B">
        <w:rPr>
          <w:rFonts w:ascii="Times New Roman" w:hAnsi="Times New Roman"/>
          <w:sz w:val="22"/>
          <w:szCs w:val="22"/>
        </w:rPr>
        <w:t>ei</w:t>
      </w:r>
      <w:r w:rsidR="000C41EC">
        <w:rPr>
          <w:rFonts w:ascii="Times New Roman" w:hAnsi="Times New Roman"/>
          <w:sz w:val="22"/>
          <w:szCs w:val="22"/>
        </w:rPr>
        <w:t>ved</w:t>
      </w:r>
      <w:proofErr w:type="spellEnd"/>
      <w:r w:rsidR="000C41EC">
        <w:rPr>
          <w:rFonts w:ascii="Times New Roman" w:hAnsi="Times New Roman"/>
          <w:sz w:val="22"/>
          <w:szCs w:val="22"/>
        </w:rPr>
        <w:t xml:space="preserve"> by_____________ </w:t>
      </w:r>
      <w:r w:rsidR="000C41EC">
        <w:rPr>
          <w:rFonts w:ascii="Times New Roman" w:hAnsi="Times New Roman"/>
          <w:sz w:val="22"/>
          <w:szCs w:val="22"/>
        </w:rPr>
        <w:tab/>
        <w:t>Cash_______</w:t>
      </w:r>
      <w:r w:rsidR="000C41EC">
        <w:rPr>
          <w:rFonts w:ascii="Times New Roman" w:hAnsi="Times New Roman"/>
          <w:sz w:val="22"/>
          <w:szCs w:val="22"/>
        </w:rPr>
        <w:tab/>
      </w:r>
      <w:r w:rsidR="00FD66E5">
        <w:rPr>
          <w:rFonts w:ascii="Times New Roman" w:hAnsi="Times New Roman"/>
          <w:sz w:val="22"/>
          <w:szCs w:val="22"/>
        </w:rPr>
        <w:t>Check Number ______</w:t>
      </w:r>
      <w:r w:rsidR="00FD66E5">
        <w:rPr>
          <w:rFonts w:ascii="Times New Roman" w:hAnsi="Times New Roman"/>
          <w:sz w:val="22"/>
          <w:szCs w:val="22"/>
        </w:rPr>
        <w:tab/>
      </w:r>
    </w:p>
    <w:sectPr w:rsidR="007D259F" w:rsidRPr="007D259F" w:rsidSect="000C41EC">
      <w:footerReference w:type="default" r:id="rId9"/>
      <w:pgSz w:w="12240" w:h="15840"/>
      <w:pgMar w:top="1080" w:right="1440" w:bottom="245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A6264" w14:textId="77777777" w:rsidR="00FC1620" w:rsidRDefault="00FC1620">
      <w:r>
        <w:separator/>
      </w:r>
    </w:p>
    <w:p w14:paraId="716D8764" w14:textId="77777777" w:rsidR="00FC1620" w:rsidRDefault="00FC1620"/>
  </w:endnote>
  <w:endnote w:type="continuationSeparator" w:id="0">
    <w:p w14:paraId="40EA97BE" w14:textId="77777777" w:rsidR="00FC1620" w:rsidRDefault="00FC1620">
      <w:r>
        <w:continuationSeparator/>
      </w:r>
    </w:p>
    <w:p w14:paraId="02CC234D" w14:textId="77777777" w:rsidR="00FC1620" w:rsidRDefault="00FC16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A88DF" w14:textId="77777777" w:rsidR="006A6EF9" w:rsidRDefault="006A6EF9" w:rsidP="006A6E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9FE3A" w14:textId="77777777" w:rsidR="00FC1620" w:rsidRDefault="00FC1620">
      <w:r>
        <w:separator/>
      </w:r>
    </w:p>
    <w:p w14:paraId="507AB5EF" w14:textId="77777777" w:rsidR="00FC1620" w:rsidRDefault="00FC1620"/>
  </w:footnote>
  <w:footnote w:type="continuationSeparator" w:id="0">
    <w:p w14:paraId="0A50B02E" w14:textId="77777777" w:rsidR="00FC1620" w:rsidRDefault="00FC1620">
      <w:r>
        <w:continuationSeparator/>
      </w:r>
    </w:p>
    <w:p w14:paraId="54838F27" w14:textId="77777777" w:rsidR="00FC1620" w:rsidRDefault="00FC16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A11B5"/>
    <w:multiLevelType w:val="hybridMultilevel"/>
    <w:tmpl w:val="BC5CC366"/>
    <w:lvl w:ilvl="0" w:tplc="A2087B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695BC7"/>
    <w:multiLevelType w:val="hybridMultilevel"/>
    <w:tmpl w:val="5DF4CB94"/>
    <w:lvl w:ilvl="0" w:tplc="5B8C95E8">
      <w:start w:val="1"/>
      <w:numFmt w:val="bullet"/>
      <w:pStyle w:val="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F2B4F"/>
    <w:multiLevelType w:val="hybridMultilevel"/>
    <w:tmpl w:val="50B6C1E2"/>
    <w:lvl w:ilvl="0" w:tplc="2A767D6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9543D"/>
    <w:multiLevelType w:val="hybridMultilevel"/>
    <w:tmpl w:val="A5FE9008"/>
    <w:lvl w:ilvl="0" w:tplc="F4D08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0478645">
    <w:abstractNumId w:val="0"/>
  </w:num>
  <w:num w:numId="2" w16cid:durableId="1284117058">
    <w:abstractNumId w:val="1"/>
  </w:num>
  <w:num w:numId="3" w16cid:durableId="1067072069">
    <w:abstractNumId w:val="3"/>
  </w:num>
  <w:num w:numId="4" w16cid:durableId="1933127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DC"/>
    <w:rsid w:val="00007378"/>
    <w:rsid w:val="00026DE8"/>
    <w:rsid w:val="00035AE8"/>
    <w:rsid w:val="000558D3"/>
    <w:rsid w:val="00056115"/>
    <w:rsid w:val="00062688"/>
    <w:rsid w:val="00065407"/>
    <w:rsid w:val="00067137"/>
    <w:rsid w:val="00072FDD"/>
    <w:rsid w:val="00080DC5"/>
    <w:rsid w:val="00087074"/>
    <w:rsid w:val="000965A3"/>
    <w:rsid w:val="000A1A54"/>
    <w:rsid w:val="000A7395"/>
    <w:rsid w:val="000B126D"/>
    <w:rsid w:val="000C0631"/>
    <w:rsid w:val="000C2890"/>
    <w:rsid w:val="000C41EC"/>
    <w:rsid w:val="000D7226"/>
    <w:rsid w:val="000F755C"/>
    <w:rsid w:val="00105513"/>
    <w:rsid w:val="00117295"/>
    <w:rsid w:val="001247F2"/>
    <w:rsid w:val="00125784"/>
    <w:rsid w:val="00130E85"/>
    <w:rsid w:val="00136264"/>
    <w:rsid w:val="001560EF"/>
    <w:rsid w:val="001763F5"/>
    <w:rsid w:val="001868C3"/>
    <w:rsid w:val="00186E49"/>
    <w:rsid w:val="0019191C"/>
    <w:rsid w:val="001E0E6B"/>
    <w:rsid w:val="00207550"/>
    <w:rsid w:val="002472EF"/>
    <w:rsid w:val="0026560F"/>
    <w:rsid w:val="002817DF"/>
    <w:rsid w:val="002921B1"/>
    <w:rsid w:val="002A01FA"/>
    <w:rsid w:val="002A213B"/>
    <w:rsid w:val="002B302C"/>
    <w:rsid w:val="002B396E"/>
    <w:rsid w:val="002C02BA"/>
    <w:rsid w:val="002C1DCD"/>
    <w:rsid w:val="002C40F3"/>
    <w:rsid w:val="002D4445"/>
    <w:rsid w:val="002E11DC"/>
    <w:rsid w:val="002E5558"/>
    <w:rsid w:val="002F5784"/>
    <w:rsid w:val="002F6BEE"/>
    <w:rsid w:val="003241BE"/>
    <w:rsid w:val="0034369F"/>
    <w:rsid w:val="00346E3E"/>
    <w:rsid w:val="003562D0"/>
    <w:rsid w:val="00356FE6"/>
    <w:rsid w:val="003707F7"/>
    <w:rsid w:val="00396A20"/>
    <w:rsid w:val="003A2C4F"/>
    <w:rsid w:val="003A7600"/>
    <w:rsid w:val="003C4A90"/>
    <w:rsid w:val="003D02D5"/>
    <w:rsid w:val="003F69FB"/>
    <w:rsid w:val="003F70DD"/>
    <w:rsid w:val="00403D56"/>
    <w:rsid w:val="00442EB7"/>
    <w:rsid w:val="00470E01"/>
    <w:rsid w:val="00471080"/>
    <w:rsid w:val="00472F56"/>
    <w:rsid w:val="004775FC"/>
    <w:rsid w:val="004B690C"/>
    <w:rsid w:val="004C5EA9"/>
    <w:rsid w:val="004D1FC1"/>
    <w:rsid w:val="004D6703"/>
    <w:rsid w:val="004E58A3"/>
    <w:rsid w:val="004E5A44"/>
    <w:rsid w:val="004E7364"/>
    <w:rsid w:val="004F1B42"/>
    <w:rsid w:val="005209FE"/>
    <w:rsid w:val="00520F94"/>
    <w:rsid w:val="005225EB"/>
    <w:rsid w:val="0053312A"/>
    <w:rsid w:val="0055266E"/>
    <w:rsid w:val="00553F42"/>
    <w:rsid w:val="00556B8F"/>
    <w:rsid w:val="00561AC0"/>
    <w:rsid w:val="005729E1"/>
    <w:rsid w:val="0057415B"/>
    <w:rsid w:val="0057539C"/>
    <w:rsid w:val="005857C7"/>
    <w:rsid w:val="00586E6C"/>
    <w:rsid w:val="005D089F"/>
    <w:rsid w:val="005D19A7"/>
    <w:rsid w:val="005E3C51"/>
    <w:rsid w:val="005F2246"/>
    <w:rsid w:val="00613279"/>
    <w:rsid w:val="00617B0E"/>
    <w:rsid w:val="006225D8"/>
    <w:rsid w:val="006327E4"/>
    <w:rsid w:val="00636047"/>
    <w:rsid w:val="006541B1"/>
    <w:rsid w:val="00654D7B"/>
    <w:rsid w:val="00655551"/>
    <w:rsid w:val="006558FD"/>
    <w:rsid w:val="00683F14"/>
    <w:rsid w:val="006867DC"/>
    <w:rsid w:val="00692B2E"/>
    <w:rsid w:val="006A3C79"/>
    <w:rsid w:val="006A6A06"/>
    <w:rsid w:val="006A6EF9"/>
    <w:rsid w:val="006C2584"/>
    <w:rsid w:val="006C6EB7"/>
    <w:rsid w:val="006D4CC4"/>
    <w:rsid w:val="006E4288"/>
    <w:rsid w:val="00701159"/>
    <w:rsid w:val="00702575"/>
    <w:rsid w:val="00710584"/>
    <w:rsid w:val="0071412D"/>
    <w:rsid w:val="00717270"/>
    <w:rsid w:val="0073281E"/>
    <w:rsid w:val="0073307A"/>
    <w:rsid w:val="00735F01"/>
    <w:rsid w:val="00766E97"/>
    <w:rsid w:val="00772055"/>
    <w:rsid w:val="00773118"/>
    <w:rsid w:val="007960CD"/>
    <w:rsid w:val="007967DE"/>
    <w:rsid w:val="0079797F"/>
    <w:rsid w:val="007B3D42"/>
    <w:rsid w:val="007B4F1B"/>
    <w:rsid w:val="007B5FF8"/>
    <w:rsid w:val="007D259F"/>
    <w:rsid w:val="007D4B25"/>
    <w:rsid w:val="007D794D"/>
    <w:rsid w:val="007E7C83"/>
    <w:rsid w:val="007F3214"/>
    <w:rsid w:val="0082074B"/>
    <w:rsid w:val="0082618C"/>
    <w:rsid w:val="00831526"/>
    <w:rsid w:val="008442E3"/>
    <w:rsid w:val="00854F3F"/>
    <w:rsid w:val="008744D5"/>
    <w:rsid w:val="008869FC"/>
    <w:rsid w:val="00890BE5"/>
    <w:rsid w:val="008969FD"/>
    <w:rsid w:val="008A493B"/>
    <w:rsid w:val="008B3C06"/>
    <w:rsid w:val="008E02DA"/>
    <w:rsid w:val="008E0629"/>
    <w:rsid w:val="008E1E6C"/>
    <w:rsid w:val="008E5CD8"/>
    <w:rsid w:val="008E6AED"/>
    <w:rsid w:val="00900338"/>
    <w:rsid w:val="00907608"/>
    <w:rsid w:val="00911D58"/>
    <w:rsid w:val="00913C7D"/>
    <w:rsid w:val="00915730"/>
    <w:rsid w:val="009241A1"/>
    <w:rsid w:val="00935635"/>
    <w:rsid w:val="009431E7"/>
    <w:rsid w:val="00946939"/>
    <w:rsid w:val="00950F18"/>
    <w:rsid w:val="00952BF7"/>
    <w:rsid w:val="00953A0F"/>
    <w:rsid w:val="00960F73"/>
    <w:rsid w:val="00971AE3"/>
    <w:rsid w:val="00997B4F"/>
    <w:rsid w:val="009A3C4B"/>
    <w:rsid w:val="009B5E9B"/>
    <w:rsid w:val="009D471E"/>
    <w:rsid w:val="009F009A"/>
    <w:rsid w:val="00A03128"/>
    <w:rsid w:val="00A2401D"/>
    <w:rsid w:val="00A24B24"/>
    <w:rsid w:val="00A26E5B"/>
    <w:rsid w:val="00A317F8"/>
    <w:rsid w:val="00A42F34"/>
    <w:rsid w:val="00A4556E"/>
    <w:rsid w:val="00A639B5"/>
    <w:rsid w:val="00A721C1"/>
    <w:rsid w:val="00AA00EE"/>
    <w:rsid w:val="00AB6AC2"/>
    <w:rsid w:val="00AD7080"/>
    <w:rsid w:val="00AE59B0"/>
    <w:rsid w:val="00B078CD"/>
    <w:rsid w:val="00B12DC2"/>
    <w:rsid w:val="00B2385B"/>
    <w:rsid w:val="00B47893"/>
    <w:rsid w:val="00B56655"/>
    <w:rsid w:val="00B66E1C"/>
    <w:rsid w:val="00B70F65"/>
    <w:rsid w:val="00B917C2"/>
    <w:rsid w:val="00BA4C18"/>
    <w:rsid w:val="00BB29AA"/>
    <w:rsid w:val="00BB58F9"/>
    <w:rsid w:val="00BD14E8"/>
    <w:rsid w:val="00BD69D7"/>
    <w:rsid w:val="00BD7687"/>
    <w:rsid w:val="00BE628F"/>
    <w:rsid w:val="00BF5C1C"/>
    <w:rsid w:val="00BF5E81"/>
    <w:rsid w:val="00C20602"/>
    <w:rsid w:val="00C30B03"/>
    <w:rsid w:val="00C3303E"/>
    <w:rsid w:val="00C348B8"/>
    <w:rsid w:val="00C464AF"/>
    <w:rsid w:val="00C612B7"/>
    <w:rsid w:val="00C63174"/>
    <w:rsid w:val="00C6318C"/>
    <w:rsid w:val="00C729FD"/>
    <w:rsid w:val="00CA3D8A"/>
    <w:rsid w:val="00CA4E28"/>
    <w:rsid w:val="00CA5014"/>
    <w:rsid w:val="00CB6FDC"/>
    <w:rsid w:val="00CC6733"/>
    <w:rsid w:val="00CD46D7"/>
    <w:rsid w:val="00CE240D"/>
    <w:rsid w:val="00CF141B"/>
    <w:rsid w:val="00D0502B"/>
    <w:rsid w:val="00D2010F"/>
    <w:rsid w:val="00D31933"/>
    <w:rsid w:val="00D326FF"/>
    <w:rsid w:val="00D3494E"/>
    <w:rsid w:val="00D401CE"/>
    <w:rsid w:val="00D40D8D"/>
    <w:rsid w:val="00D47351"/>
    <w:rsid w:val="00D571EF"/>
    <w:rsid w:val="00D63623"/>
    <w:rsid w:val="00D90495"/>
    <w:rsid w:val="00DA0BF6"/>
    <w:rsid w:val="00DA2AF4"/>
    <w:rsid w:val="00DA7DF4"/>
    <w:rsid w:val="00DB3B27"/>
    <w:rsid w:val="00DC0A85"/>
    <w:rsid w:val="00DE4FFB"/>
    <w:rsid w:val="00DF2E44"/>
    <w:rsid w:val="00E12DA1"/>
    <w:rsid w:val="00E2264C"/>
    <w:rsid w:val="00E27826"/>
    <w:rsid w:val="00E34D25"/>
    <w:rsid w:val="00E4403C"/>
    <w:rsid w:val="00E60311"/>
    <w:rsid w:val="00E6092C"/>
    <w:rsid w:val="00E7250F"/>
    <w:rsid w:val="00E943DC"/>
    <w:rsid w:val="00E95485"/>
    <w:rsid w:val="00EA10A5"/>
    <w:rsid w:val="00EA24C9"/>
    <w:rsid w:val="00EA5A31"/>
    <w:rsid w:val="00EB0FC8"/>
    <w:rsid w:val="00ED46BB"/>
    <w:rsid w:val="00ED74F4"/>
    <w:rsid w:val="00ED798E"/>
    <w:rsid w:val="00F173D7"/>
    <w:rsid w:val="00F2011F"/>
    <w:rsid w:val="00F30913"/>
    <w:rsid w:val="00F377F2"/>
    <w:rsid w:val="00F670B8"/>
    <w:rsid w:val="00F76EF2"/>
    <w:rsid w:val="00F8164D"/>
    <w:rsid w:val="00F85524"/>
    <w:rsid w:val="00F94A49"/>
    <w:rsid w:val="00FA7CBF"/>
    <w:rsid w:val="00FC1620"/>
    <w:rsid w:val="00FD45AC"/>
    <w:rsid w:val="00FD66E5"/>
    <w:rsid w:val="00FD7835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00c"/>
    </o:shapedefaults>
    <o:shapelayout v:ext="edit">
      <o:idmap v:ext="edit" data="1"/>
    </o:shapelayout>
  </w:shapeDefaults>
  <w:decimalSymbol w:val="."/>
  <w:listSeparator w:val=","/>
  <w14:docId w14:val="6B8270A6"/>
  <w15:docId w15:val="{3487A6A9-472C-4C9D-A4F5-ECBB0194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623"/>
    <w:rPr>
      <w:rFonts w:ascii="Tahoma" w:hAnsi="Tahom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1560EF"/>
    <w:pPr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1560EF"/>
    <w:pPr>
      <w:keepNext/>
      <w:outlineLvl w:val="1"/>
    </w:pPr>
    <w:rPr>
      <w:rFonts w:cs="Arial"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B566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rsid w:val="00442EB7"/>
    <w:pPr>
      <w:spacing w:before="320" w:after="40"/>
    </w:pPr>
    <w:rPr>
      <w:b/>
    </w:rPr>
  </w:style>
  <w:style w:type="character" w:customStyle="1" w:styleId="Heading1Char">
    <w:name w:val="Heading 1 Char"/>
    <w:basedOn w:val="DefaultParagraphFont"/>
    <w:link w:val="Heading1"/>
    <w:rsid w:val="001560EF"/>
    <w:rPr>
      <w:rFonts w:ascii="Arial" w:hAnsi="Arial"/>
      <w:b/>
      <w:lang w:val="en-US" w:eastAsia="en-US" w:bidi="ar-SA"/>
    </w:rPr>
  </w:style>
  <w:style w:type="paragraph" w:styleId="Header">
    <w:name w:val="header"/>
    <w:basedOn w:val="Normal"/>
    <w:rsid w:val="00A240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40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401D"/>
  </w:style>
  <w:style w:type="paragraph" w:customStyle="1" w:styleId="Bodycopy">
    <w:name w:val="Body copy"/>
    <w:basedOn w:val="Normal"/>
    <w:rsid w:val="00E34D25"/>
  </w:style>
  <w:style w:type="paragraph" w:customStyle="1" w:styleId="List1">
    <w:name w:val="List 1"/>
    <w:basedOn w:val="Normal"/>
    <w:rsid w:val="00520F94"/>
    <w:pPr>
      <w:numPr>
        <w:numId w:val="2"/>
      </w:numPr>
      <w:spacing w:before="100" w:after="600" w:line="480" w:lineRule="auto"/>
    </w:pPr>
  </w:style>
  <w:style w:type="paragraph" w:styleId="BalloonText">
    <w:name w:val="Balloon Text"/>
    <w:basedOn w:val="Normal"/>
    <w:semiHidden/>
    <w:rsid w:val="006E4288"/>
    <w:rPr>
      <w:rFonts w:cs="Tahoma"/>
      <w:sz w:val="16"/>
      <w:szCs w:val="16"/>
    </w:rPr>
  </w:style>
  <w:style w:type="paragraph" w:customStyle="1" w:styleId="Minutes">
    <w:name w:val="Minutes"/>
    <w:basedOn w:val="Normal"/>
    <w:rsid w:val="00D326FF"/>
    <w:pPr>
      <w:spacing w:after="200"/>
      <w:jc w:val="right"/>
    </w:pPr>
    <w:rPr>
      <w:b/>
      <w:caps/>
      <w:color w:val="C0C0C0"/>
      <w:sz w:val="56"/>
      <w:szCs w:val="56"/>
    </w:rPr>
  </w:style>
  <w:style w:type="paragraph" w:customStyle="1" w:styleId="MinutesTitle">
    <w:name w:val="Minutes Title"/>
    <w:basedOn w:val="Normal"/>
    <w:rsid w:val="002472EF"/>
    <w:pPr>
      <w:outlineLvl w:val="0"/>
    </w:pPr>
    <w:rPr>
      <w:b/>
      <w:szCs w:val="20"/>
    </w:rPr>
  </w:style>
  <w:style w:type="paragraph" w:customStyle="1" w:styleId="italics">
    <w:name w:val="italics"/>
    <w:basedOn w:val="Normal"/>
    <w:rsid w:val="002472EF"/>
    <w:pPr>
      <w:keepNext/>
      <w:outlineLvl w:val="1"/>
    </w:pPr>
    <w:rPr>
      <w:rFonts w:cs="Arial"/>
      <w:bCs/>
      <w:i/>
      <w:iCs/>
      <w:szCs w:val="28"/>
    </w:rPr>
  </w:style>
  <w:style w:type="paragraph" w:styleId="ListParagraph">
    <w:name w:val="List Paragraph"/>
    <w:basedOn w:val="Normal"/>
    <w:uiPriority w:val="34"/>
    <w:qFormat/>
    <w:rsid w:val="00C20602"/>
    <w:pPr>
      <w:ind w:left="720"/>
      <w:contextualSpacing/>
    </w:pPr>
  </w:style>
  <w:style w:type="paragraph" w:customStyle="1" w:styleId="Default">
    <w:name w:val="Default"/>
    <w:rsid w:val="0065555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AppData\Roaming\Microsoft\Templates\PTA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C5C10-F91F-4865-9588-63ECB004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minutes</Template>
  <TotalTime>20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Roycroft</dc:creator>
  <cp:lastModifiedBy>Office2</cp:lastModifiedBy>
  <cp:revision>4</cp:revision>
  <cp:lastPrinted>2025-05-13T17:42:00Z</cp:lastPrinted>
  <dcterms:created xsi:type="dcterms:W3CDTF">2025-05-13T17:41:00Z</dcterms:created>
  <dcterms:modified xsi:type="dcterms:W3CDTF">2025-05-14T17:35:00Z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TC010298591033</vt:lpwstr>
  </property>
</Properties>
</file>